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u w:val="single"/>
          <w:lang w:eastAsia="zh-CN"/>
        </w:rPr>
        <w:t>职工之家公寓家具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u w:val="single"/>
          <w:lang w:eastAsia="zh-CN"/>
        </w:rPr>
        <w:t>采购项目</w:t>
      </w:r>
    </w:p>
    <w:p>
      <w:pPr>
        <w:tabs>
          <w:tab w:val="left" w:pos="567"/>
        </w:tabs>
        <w:spacing w:beforeLines="150" w:line="360" w:lineRule="auto"/>
        <w:jc w:val="center"/>
        <w:rPr>
          <w:rFonts w:hint="eastAsia" w:asci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报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单</w:t>
      </w:r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hint="default" w:ascii="宋体" w:eastAsia="宋体" w:cs="宋体"/>
          <w:u w:val="single"/>
          <w:lang w:val="en-US" w:eastAsia="zh-CN"/>
        </w:rPr>
      </w:pPr>
      <w:r>
        <w:rPr>
          <w:rFonts w:ascii="宋体" w:cs="宋体"/>
          <w:sz w:val="30"/>
        </w:rPr>
        <w:tab/>
      </w:r>
      <w:r>
        <w:rPr>
          <w:rFonts w:hint="eastAsia" w:ascii="宋体" w:hAnsi="宋体" w:cs="宋体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       </w:t>
      </w:r>
      <w:r>
        <w:rPr>
          <w:rFonts w:hint="eastAsia" w:ascii="宋体" w:hAnsi="宋体" w:cs="宋体"/>
          <w:spacing w:val="76"/>
          <w:u w:val="single"/>
          <w:lang w:val="en-US" w:eastAsia="zh-CN"/>
        </w:rPr>
        <w:t xml:space="preserve">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投标报价（人民币小写）：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    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>投标报价（人民币大写）：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hint="eastAsia" w:ascii="宋体" w:hAnsi="宋体" w:cs="宋体"/>
          <w:spacing w:val="176"/>
        </w:rPr>
        <w:t>投标人</w:t>
      </w:r>
      <w:r>
        <w:rPr>
          <w:rFonts w:hint="eastAsia" w:ascii="宋体" w:hAnsi="宋体" w:cs="宋体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</w:t>
      </w:r>
      <w:r>
        <w:rPr>
          <w:rFonts w:asci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>（签字或盖章）</w:t>
      </w:r>
    </w:p>
    <w:p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>
      <w:pPr>
        <w:spacing w:line="500" w:lineRule="exact"/>
        <w:ind w:right="560" w:firstLine="3600" w:firstLineChars="1500"/>
        <w:jc w:val="both"/>
        <w:rPr>
          <w:rFonts w:ascii="宋体" w:cs="宋体"/>
        </w:rPr>
      </w:pPr>
      <w:r>
        <w:rPr>
          <w:rFonts w:hint="eastAsia" w:ascii="宋体" w:cs="宋体"/>
        </w:rPr>
        <w:t>投标人盖章</w:t>
      </w:r>
    </w:p>
    <w:p>
      <w:pPr>
        <w:spacing w:line="500" w:lineRule="exact"/>
        <w:ind w:right="560"/>
        <w:jc w:val="both"/>
        <w:rPr>
          <w:rFonts w:ascii="宋体" w:cs="宋体"/>
        </w:rPr>
      </w:pPr>
    </w:p>
    <w:p>
      <w:pPr>
        <w:spacing w:line="360" w:lineRule="auto"/>
      </w:pPr>
      <w:r>
        <w:rPr>
          <w:rFonts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</w:rPr>
        <w:t>　　　　　　</w:t>
      </w:r>
      <w:r>
        <w:rPr>
          <w:rFonts w:ascii="宋体" w:hAnsi="宋体" w:cs="宋体"/>
          <w:color w:val="000000"/>
        </w:rPr>
        <w:t xml:space="preserve">                </w:t>
      </w:r>
      <w:r>
        <w:rPr>
          <w:rFonts w:hint="eastAsia" w:ascii="宋体" w:hAnsi="宋体" w:cs="宋体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hint="eastAsia"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790D"/>
    <w:rsid w:val="001A7B79"/>
    <w:rsid w:val="00375B18"/>
    <w:rsid w:val="005368F1"/>
    <w:rsid w:val="00575805"/>
    <w:rsid w:val="00705662"/>
    <w:rsid w:val="007479B4"/>
    <w:rsid w:val="007D7359"/>
    <w:rsid w:val="007E3791"/>
    <w:rsid w:val="008C7552"/>
    <w:rsid w:val="009000F5"/>
    <w:rsid w:val="00921380"/>
    <w:rsid w:val="00B34E61"/>
    <w:rsid w:val="00C00EFA"/>
    <w:rsid w:val="00C550DA"/>
    <w:rsid w:val="00C70DE8"/>
    <w:rsid w:val="00D80F0B"/>
    <w:rsid w:val="00DF036B"/>
    <w:rsid w:val="0E822B3C"/>
    <w:rsid w:val="139442F0"/>
    <w:rsid w:val="1B203415"/>
    <w:rsid w:val="2C7C2502"/>
    <w:rsid w:val="2E637B52"/>
    <w:rsid w:val="31E4356F"/>
    <w:rsid w:val="35B9790D"/>
    <w:rsid w:val="4C9F14A8"/>
    <w:rsid w:val="52D82390"/>
    <w:rsid w:val="596929F2"/>
    <w:rsid w:val="5E634F22"/>
    <w:rsid w:val="6D174E1D"/>
    <w:rsid w:val="6D4A7122"/>
    <w:rsid w:val="6D535020"/>
    <w:rsid w:val="70A96806"/>
    <w:rsid w:val="763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</w:p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53</Words>
  <Characters>308</Characters>
  <Lines>0</Lines>
  <Paragraphs>0</Paragraphs>
  <TotalTime>0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水星</cp:lastModifiedBy>
  <dcterms:modified xsi:type="dcterms:W3CDTF">2020-07-29T12:53:02Z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